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BE" w:rsidRDefault="00036BBE" w:rsidP="00036BBE">
      <w:pPr>
        <w:jc w:val="center"/>
        <w:rPr>
          <w:b/>
          <w:sz w:val="32"/>
        </w:rPr>
      </w:pPr>
    </w:p>
    <w:p w:rsidR="00036BBE" w:rsidRDefault="00036BBE" w:rsidP="00036BBE">
      <w:pPr>
        <w:jc w:val="center"/>
        <w:rPr>
          <w:b/>
          <w:sz w:val="32"/>
        </w:rPr>
      </w:pPr>
      <w:r>
        <w:rPr>
          <w:b/>
          <w:sz w:val="32"/>
        </w:rPr>
        <w:t>Hertford and Hitchin Area Meeting</w:t>
      </w:r>
    </w:p>
    <w:p w:rsidR="00036BBE" w:rsidRDefault="00036BBE" w:rsidP="00036BBE">
      <w:pPr>
        <w:jc w:val="center"/>
        <w:rPr>
          <w:b/>
          <w:sz w:val="32"/>
        </w:rPr>
      </w:pPr>
    </w:p>
    <w:p w:rsidR="00036BBE" w:rsidRDefault="00036BBE" w:rsidP="00036BBE">
      <w:pPr>
        <w:rPr>
          <w:b/>
        </w:rPr>
      </w:pPr>
    </w:p>
    <w:tbl>
      <w:tblPr>
        <w:tblW w:w="10179" w:type="dxa"/>
        <w:jc w:val="center"/>
        <w:tblLook w:val="04A0"/>
      </w:tblPr>
      <w:tblGrid>
        <w:gridCol w:w="549"/>
        <w:gridCol w:w="990"/>
        <w:gridCol w:w="1620"/>
        <w:gridCol w:w="1980"/>
        <w:gridCol w:w="5040"/>
      </w:tblGrid>
      <w:tr w:rsidR="00036BBE" w:rsidRPr="00B14EA2" w:rsidTr="00F84079">
        <w:trPr>
          <w:trHeight w:val="612"/>
          <w:jc w:val="center"/>
        </w:trPr>
        <w:tc>
          <w:tcPr>
            <w:tcW w:w="101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BBE" w:rsidRPr="00B14EA2" w:rsidRDefault="00036BBE" w:rsidP="00F84079">
            <w:pPr>
              <w:jc w:val="center"/>
              <w:rPr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GB"/>
              </w:rPr>
              <w:t xml:space="preserve">Area Meetings in 2018   </w:t>
            </w:r>
            <w:r>
              <w:rPr>
                <w:b/>
                <w:sz w:val="36"/>
                <w:u w:val="single"/>
              </w:rPr>
              <w:t>DATES and PLACES</w:t>
            </w:r>
          </w:p>
        </w:tc>
      </w:tr>
      <w:tr w:rsidR="00036BBE" w:rsidRPr="00B14EA2" w:rsidTr="00F84079">
        <w:trPr>
          <w:trHeight w:val="300"/>
          <w:jc w:val="center"/>
        </w:trPr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BE" w:rsidRPr="00B14EA2" w:rsidRDefault="00036BBE" w:rsidP="00F84079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  <w:r w:rsidRPr="00B14EA2">
              <w:rPr>
                <w:rFonts w:cs="Arial"/>
                <w:color w:val="000000"/>
                <w:lang w:eastAsia="en-GB"/>
              </w:rPr>
              <w:t>Sat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20 </w:t>
            </w:r>
            <w:r w:rsidRPr="00B14EA2">
              <w:rPr>
                <w:rFonts w:cs="Arial"/>
                <w:color w:val="000000"/>
                <w:lang w:eastAsia="en-GB"/>
              </w:rPr>
              <w:t>Jan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  <w:r w:rsidRPr="00B14EA2">
              <w:rPr>
                <w:rFonts w:cs="Arial"/>
                <w:color w:val="000000"/>
                <w:lang w:eastAsia="en-GB"/>
              </w:rPr>
              <w:t>Stevenage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  <w:r w:rsidRPr="00B14EA2">
              <w:rPr>
                <w:rFonts w:cs="Arial"/>
                <w:color w:val="000000"/>
                <w:lang w:eastAsia="en-GB"/>
              </w:rPr>
              <w:t>Stevenage is the easiest place for us all to get</w:t>
            </w:r>
            <w:r>
              <w:rPr>
                <w:rFonts w:cs="Arial"/>
                <w:color w:val="000000"/>
                <w:lang w:eastAsia="en-GB"/>
              </w:rPr>
              <w:t xml:space="preserve"> </w:t>
            </w:r>
            <w:r w:rsidRPr="00B14EA2">
              <w:rPr>
                <w:rFonts w:cs="Arial"/>
                <w:color w:val="000000"/>
                <w:lang w:eastAsia="en-GB"/>
              </w:rPr>
              <w:t>to if weather is bad, slightly early start so we</w:t>
            </w:r>
            <w:r>
              <w:rPr>
                <w:rFonts w:cs="Arial"/>
                <w:color w:val="000000"/>
                <w:lang w:eastAsia="en-GB"/>
              </w:rPr>
              <w:t xml:space="preserve"> </w:t>
            </w:r>
            <w:r w:rsidRPr="00B14EA2">
              <w:rPr>
                <w:rFonts w:cs="Arial"/>
                <w:color w:val="000000"/>
                <w:lang w:eastAsia="en-GB"/>
              </w:rPr>
              <w:t>might get an early winter</w:t>
            </w:r>
            <w:r>
              <w:rPr>
                <w:rFonts w:cs="Arial"/>
                <w:color w:val="000000"/>
                <w:lang w:eastAsia="en-GB"/>
              </w:rPr>
              <w:t xml:space="preserve"> </w:t>
            </w:r>
            <w:r w:rsidRPr="00B14EA2">
              <w:rPr>
                <w:rFonts w:cs="Arial"/>
                <w:color w:val="000000"/>
                <w:lang w:eastAsia="en-GB"/>
              </w:rPr>
              <w:t>evening finish</w:t>
            </w:r>
          </w:p>
        </w:tc>
      </w:tr>
      <w:tr w:rsidR="00036BBE" w:rsidRPr="00B14EA2" w:rsidTr="00F84079">
        <w:trPr>
          <w:trHeight w:val="300"/>
          <w:jc w:val="center"/>
        </w:trPr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BE" w:rsidRPr="00B14EA2" w:rsidRDefault="00036BBE" w:rsidP="00F84079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  <w:r w:rsidRPr="00B14EA2">
              <w:rPr>
                <w:rFonts w:cs="Arial"/>
                <w:color w:val="000000"/>
                <w:lang w:eastAsia="en-GB"/>
              </w:rPr>
              <w:t>pm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  <w:r w:rsidRPr="00B14EA2">
              <w:rPr>
                <w:rFonts w:cs="Arial"/>
                <w:color w:val="000000"/>
                <w:lang w:eastAsia="en-GB"/>
              </w:rPr>
              <w:t>2 pm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color w:val="000000"/>
                <w:lang w:eastAsia="en-GB"/>
              </w:rPr>
            </w:pPr>
          </w:p>
        </w:tc>
        <w:tc>
          <w:tcPr>
            <w:tcW w:w="5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</w:p>
        </w:tc>
      </w:tr>
      <w:tr w:rsidR="00036BBE" w:rsidRPr="00B14EA2" w:rsidTr="00F84079">
        <w:trPr>
          <w:trHeight w:val="300"/>
          <w:jc w:val="center"/>
        </w:trPr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BE" w:rsidRPr="00B14EA2" w:rsidRDefault="00036BBE" w:rsidP="00F84079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color w:val="000000"/>
                <w:lang w:eastAsia="en-GB"/>
              </w:rPr>
            </w:pPr>
          </w:p>
        </w:tc>
        <w:tc>
          <w:tcPr>
            <w:tcW w:w="5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</w:p>
        </w:tc>
      </w:tr>
      <w:tr w:rsidR="00036BBE" w:rsidRPr="00B14EA2" w:rsidTr="00F84079">
        <w:trPr>
          <w:trHeight w:val="300"/>
          <w:jc w:val="center"/>
        </w:trPr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BE" w:rsidRPr="00B14EA2" w:rsidRDefault="00036BBE" w:rsidP="00F84079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  <w:r w:rsidRPr="00B14EA2">
              <w:rPr>
                <w:rFonts w:cs="Arial"/>
                <w:color w:val="000000"/>
                <w:lang w:eastAsia="en-GB"/>
              </w:rPr>
              <w:t>Sun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18</w:t>
            </w:r>
            <w:r w:rsidRPr="00B14EA2">
              <w:rPr>
                <w:rFonts w:cs="Arial"/>
                <w:color w:val="000000"/>
                <w:lang w:eastAsia="en-GB"/>
              </w:rPr>
              <w:t xml:space="preserve"> Mar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  <w:r w:rsidRPr="00B14EA2">
              <w:rPr>
                <w:rFonts w:cs="Arial"/>
                <w:color w:val="000000"/>
                <w:lang w:eastAsia="en-GB"/>
              </w:rPr>
              <w:t>Hitchin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</w:p>
        </w:tc>
      </w:tr>
      <w:tr w:rsidR="00036BBE" w:rsidRPr="00B14EA2" w:rsidTr="00F84079">
        <w:trPr>
          <w:trHeight w:val="300"/>
          <w:jc w:val="center"/>
        </w:trPr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BE" w:rsidRPr="00B14EA2" w:rsidRDefault="00036BBE" w:rsidP="00F84079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  <w:r w:rsidRPr="00B14EA2">
              <w:rPr>
                <w:rFonts w:cs="Arial"/>
                <w:color w:val="000000"/>
                <w:lang w:eastAsia="en-GB"/>
              </w:rPr>
              <w:t>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  <w:r w:rsidRPr="00B14EA2">
              <w:rPr>
                <w:rFonts w:cs="Arial"/>
                <w:color w:val="000000"/>
                <w:lang w:eastAsia="en-GB"/>
              </w:rPr>
              <w:t>2:30pm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color w:val="000000"/>
                <w:lang w:eastAsia="en-GB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</w:p>
        </w:tc>
      </w:tr>
      <w:tr w:rsidR="00036BBE" w:rsidRPr="00B14EA2" w:rsidTr="00F84079">
        <w:trPr>
          <w:trHeight w:val="300"/>
          <w:jc w:val="center"/>
        </w:trPr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BE" w:rsidRPr="00B14EA2" w:rsidRDefault="00036BBE" w:rsidP="00F84079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  <w:r w:rsidRPr="00B14EA2">
              <w:rPr>
                <w:rFonts w:cs="Arial"/>
                <w:color w:val="000000"/>
                <w:lang w:eastAsia="en-GB"/>
              </w:rPr>
              <w:t>Sun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20</w:t>
            </w:r>
            <w:r w:rsidRPr="00B14EA2">
              <w:rPr>
                <w:rFonts w:cs="Arial"/>
                <w:color w:val="000000"/>
                <w:lang w:eastAsia="en-GB"/>
              </w:rPr>
              <w:t xml:space="preserve"> May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  <w:r w:rsidRPr="00B14EA2">
              <w:rPr>
                <w:rFonts w:cs="Arial"/>
                <w:color w:val="000000"/>
                <w:lang w:eastAsia="en-GB"/>
              </w:rPr>
              <w:t>Welwyn GC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</w:p>
        </w:tc>
      </w:tr>
      <w:tr w:rsidR="00036BBE" w:rsidRPr="00B14EA2" w:rsidTr="00F84079">
        <w:trPr>
          <w:trHeight w:val="300"/>
          <w:jc w:val="center"/>
        </w:trPr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BE" w:rsidRPr="00B14EA2" w:rsidRDefault="00036BBE" w:rsidP="00F84079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  <w:r w:rsidRPr="00B14EA2">
              <w:rPr>
                <w:rFonts w:cs="Arial"/>
                <w:color w:val="000000"/>
                <w:lang w:eastAsia="en-GB"/>
              </w:rPr>
              <w:t>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  <w:r w:rsidRPr="00B14EA2">
              <w:rPr>
                <w:rFonts w:cs="Arial"/>
                <w:color w:val="000000"/>
                <w:lang w:eastAsia="en-GB"/>
              </w:rPr>
              <w:t>2:30pm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color w:val="000000"/>
                <w:lang w:eastAsia="en-GB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</w:p>
        </w:tc>
      </w:tr>
      <w:tr w:rsidR="00036BBE" w:rsidRPr="00B14EA2" w:rsidTr="00F84079">
        <w:trPr>
          <w:trHeight w:val="300"/>
          <w:jc w:val="center"/>
        </w:trPr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BE" w:rsidRPr="00B14EA2" w:rsidRDefault="00036BBE" w:rsidP="00F84079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  <w:r w:rsidRPr="00B14EA2">
              <w:rPr>
                <w:rFonts w:cs="Arial"/>
                <w:color w:val="000000"/>
                <w:lang w:eastAsia="en-GB"/>
              </w:rPr>
              <w:t>Wed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18 Jul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  <w:r w:rsidRPr="00B14EA2">
              <w:rPr>
                <w:rFonts w:cs="Arial"/>
                <w:color w:val="000000"/>
                <w:lang w:eastAsia="en-GB"/>
              </w:rPr>
              <w:t>Letchworth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  <w:r w:rsidRPr="00B14EA2">
              <w:rPr>
                <w:rFonts w:cs="Arial"/>
                <w:color w:val="000000"/>
                <w:lang w:eastAsia="en-GB"/>
              </w:rPr>
              <w:t>midweek evening</w:t>
            </w:r>
          </w:p>
        </w:tc>
      </w:tr>
      <w:tr w:rsidR="00036BBE" w:rsidRPr="00B14EA2" w:rsidTr="00F84079">
        <w:trPr>
          <w:trHeight w:val="300"/>
          <w:jc w:val="center"/>
        </w:trPr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BE" w:rsidRPr="00B14EA2" w:rsidRDefault="00036BBE" w:rsidP="00F84079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  <w:r w:rsidRPr="00B14EA2">
              <w:rPr>
                <w:rFonts w:cs="Arial"/>
                <w:color w:val="000000"/>
                <w:lang w:eastAsia="en-GB"/>
              </w:rPr>
              <w:t>eve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  <w:r w:rsidRPr="00B14EA2">
              <w:rPr>
                <w:rFonts w:cs="Arial"/>
                <w:color w:val="000000"/>
                <w:lang w:eastAsia="en-GB"/>
              </w:rPr>
              <w:t>6:30pm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color w:val="000000"/>
                <w:lang w:eastAsia="en-GB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  <w:r w:rsidRPr="00B14EA2">
              <w:rPr>
                <w:rFonts w:cs="Arial"/>
                <w:color w:val="000000"/>
                <w:lang w:eastAsia="en-GB"/>
              </w:rPr>
              <w:t>preceded by tea in the garden?</w:t>
            </w:r>
          </w:p>
        </w:tc>
      </w:tr>
      <w:tr w:rsidR="00036BBE" w:rsidRPr="00B14EA2" w:rsidTr="00F84079">
        <w:trPr>
          <w:trHeight w:val="300"/>
          <w:jc w:val="center"/>
        </w:trPr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BE" w:rsidRPr="00B14EA2" w:rsidRDefault="00036BBE" w:rsidP="00F84079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  <w:r w:rsidRPr="00B14EA2">
              <w:rPr>
                <w:rFonts w:cs="Arial"/>
                <w:color w:val="000000"/>
                <w:lang w:eastAsia="en-GB"/>
              </w:rPr>
              <w:t>for 7:15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color w:val="000000"/>
                <w:lang w:eastAsia="en-GB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  <w:r w:rsidRPr="00B14EA2">
              <w:rPr>
                <w:rFonts w:cs="Arial"/>
                <w:color w:val="000000"/>
                <w:lang w:eastAsia="en-GB"/>
              </w:rPr>
              <w:t>bring your children to share the tea?</w:t>
            </w:r>
          </w:p>
        </w:tc>
      </w:tr>
      <w:tr w:rsidR="00036BBE" w:rsidRPr="00B14EA2" w:rsidTr="00F84079">
        <w:trPr>
          <w:trHeight w:val="300"/>
          <w:jc w:val="center"/>
        </w:trPr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BE" w:rsidRPr="00B14EA2" w:rsidRDefault="00036BBE" w:rsidP="00F84079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  <w:r w:rsidRPr="00B14EA2">
              <w:rPr>
                <w:rFonts w:cs="Arial"/>
                <w:color w:val="000000"/>
                <w:lang w:eastAsia="en-GB"/>
              </w:rPr>
              <w:t>Sat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22</w:t>
            </w:r>
            <w:r w:rsidRPr="00B14EA2">
              <w:rPr>
                <w:rFonts w:cs="Arial"/>
                <w:color w:val="000000"/>
                <w:lang w:eastAsia="en-GB"/>
              </w:rPr>
              <w:t xml:space="preserve"> Sep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Guilden Morden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Sat Morning? All day?</w:t>
            </w:r>
          </w:p>
        </w:tc>
      </w:tr>
      <w:tr w:rsidR="00036BBE" w:rsidRPr="00B14EA2" w:rsidTr="00F84079">
        <w:trPr>
          <w:trHeight w:val="300"/>
          <w:jc w:val="center"/>
        </w:trPr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BE" w:rsidRPr="00B14EA2" w:rsidRDefault="00036BBE" w:rsidP="00F84079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  <w:r w:rsidRPr="00B14EA2">
              <w:rPr>
                <w:rFonts w:cs="Arial"/>
                <w:color w:val="000000"/>
                <w:lang w:eastAsia="en-GB"/>
              </w:rPr>
              <w:t>all</w:t>
            </w:r>
            <w:r>
              <w:rPr>
                <w:rFonts w:cs="Arial"/>
                <w:color w:val="000000"/>
                <w:lang w:eastAsia="en-GB"/>
              </w:rPr>
              <w:t xml:space="preserve"> day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  <w:r w:rsidRPr="00B14EA2">
              <w:rPr>
                <w:rFonts w:cs="Arial"/>
                <w:color w:val="000000"/>
                <w:lang w:eastAsia="en-GB"/>
              </w:rPr>
              <w:t>10:30am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BBE" w:rsidRPr="00B14EA2" w:rsidRDefault="00036BBE" w:rsidP="00F8407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at Welwyn GC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NB 4</w:t>
            </w:r>
            <w:r w:rsidRPr="00CB193F">
              <w:rPr>
                <w:rFonts w:cs="Arial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cs="Arial"/>
                <w:color w:val="000000"/>
                <w:lang w:eastAsia="en-GB"/>
              </w:rPr>
              <w:t xml:space="preserve"> Sat, and NOT at Guilden Morden</w:t>
            </w:r>
          </w:p>
        </w:tc>
      </w:tr>
      <w:tr w:rsidR="00036BBE" w:rsidRPr="00B14EA2" w:rsidTr="00F84079">
        <w:trPr>
          <w:trHeight w:val="300"/>
          <w:jc w:val="center"/>
        </w:trPr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BE" w:rsidRPr="00B14EA2" w:rsidRDefault="00036BBE" w:rsidP="00F84079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  <w:r w:rsidRPr="00B14EA2">
              <w:rPr>
                <w:rFonts w:cs="Arial"/>
                <w:color w:val="000000"/>
                <w:lang w:eastAsia="en-GB"/>
              </w:rPr>
              <w:t>Sat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17</w:t>
            </w:r>
            <w:r w:rsidRPr="00B14EA2">
              <w:rPr>
                <w:rFonts w:cs="Arial"/>
                <w:color w:val="000000"/>
                <w:lang w:eastAsia="en-GB"/>
              </w:rPr>
              <w:t xml:space="preserve"> Nov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Hertford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  <w:r w:rsidRPr="00B14EA2">
              <w:rPr>
                <w:rFonts w:cs="Arial"/>
                <w:color w:val="000000"/>
                <w:lang w:eastAsia="en-GB"/>
              </w:rPr>
              <w:t>Saturday morning meeting,</w:t>
            </w:r>
          </w:p>
        </w:tc>
      </w:tr>
      <w:tr w:rsidR="00036BBE" w:rsidRPr="00B14EA2" w:rsidTr="00F84079">
        <w:trPr>
          <w:trHeight w:val="300"/>
          <w:jc w:val="center"/>
        </w:trPr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BE" w:rsidRPr="00B14EA2" w:rsidRDefault="00036BBE" w:rsidP="00F84079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  <w:r w:rsidRPr="00B14EA2">
              <w:rPr>
                <w:rFonts w:cs="Arial"/>
                <w:color w:val="000000"/>
                <w:lang w:eastAsia="en-GB"/>
              </w:rPr>
              <w:t>10:30am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BBE" w:rsidRPr="00B14EA2" w:rsidRDefault="00036BBE" w:rsidP="00F84079">
            <w:pPr>
              <w:rPr>
                <w:color w:val="000000"/>
                <w:lang w:eastAsia="en-GB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  <w:r w:rsidRPr="00B14EA2">
              <w:rPr>
                <w:rFonts w:cs="Arial"/>
                <w:color w:val="000000"/>
                <w:lang w:eastAsia="en-GB"/>
              </w:rPr>
              <w:t>Saturday afternoon exploring Hertford?</w:t>
            </w:r>
          </w:p>
        </w:tc>
      </w:tr>
      <w:tr w:rsidR="00036BBE" w:rsidRPr="00B14EA2" w:rsidTr="00F84079">
        <w:trPr>
          <w:trHeight w:val="189"/>
          <w:jc w:val="center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BBE" w:rsidRPr="00B14EA2" w:rsidRDefault="00036BBE" w:rsidP="00F84079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BBE" w:rsidRPr="00B14EA2" w:rsidRDefault="00036BBE" w:rsidP="00F84079">
            <w:pPr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BBE" w:rsidRPr="00B14EA2" w:rsidRDefault="00036BBE" w:rsidP="00F84079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BBE" w:rsidRPr="00B14EA2" w:rsidRDefault="00036BBE" w:rsidP="00F84079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BBE" w:rsidRPr="00B14EA2" w:rsidRDefault="00036BBE" w:rsidP="00F84079">
            <w:pPr>
              <w:jc w:val="center"/>
              <w:rPr>
                <w:color w:val="000000"/>
                <w:lang w:eastAsia="en-GB"/>
              </w:rPr>
            </w:pPr>
          </w:p>
        </w:tc>
      </w:tr>
    </w:tbl>
    <w:p w:rsidR="00036BBE" w:rsidRDefault="00036BBE" w:rsidP="00036BBE"/>
    <w:sectPr w:rsidR="00036BBE" w:rsidSect="007A7EA1">
      <w:footerReference w:type="default" r:id="rId7"/>
      <w:pgSz w:w="12240" w:h="15840"/>
      <w:pgMar w:top="7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BA0" w:rsidRDefault="00C31BA0" w:rsidP="000D3F5D">
      <w:r>
        <w:separator/>
      </w:r>
    </w:p>
  </w:endnote>
  <w:endnote w:type="continuationSeparator" w:id="0">
    <w:p w:rsidR="00C31BA0" w:rsidRDefault="00C31BA0" w:rsidP="000D3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0891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3F5D" w:rsidRDefault="00FB19C6">
        <w:pPr>
          <w:pStyle w:val="Footer"/>
        </w:pPr>
        <w:r>
          <w:fldChar w:fldCharType="begin"/>
        </w:r>
        <w:r w:rsidR="000D3F5D">
          <w:instrText xml:space="preserve"> PAGE   \* MERGEFORMAT </w:instrText>
        </w:r>
        <w:r>
          <w:fldChar w:fldCharType="separate"/>
        </w:r>
        <w:r w:rsidR="00EC32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3F5D" w:rsidRDefault="000D3F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BA0" w:rsidRDefault="00C31BA0" w:rsidP="000D3F5D">
      <w:r>
        <w:separator/>
      </w:r>
    </w:p>
  </w:footnote>
  <w:footnote w:type="continuationSeparator" w:id="0">
    <w:p w:rsidR="00C31BA0" w:rsidRDefault="00C31BA0" w:rsidP="000D3F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95D45"/>
    <w:rsid w:val="00035590"/>
    <w:rsid w:val="00036BBE"/>
    <w:rsid w:val="000D3F5D"/>
    <w:rsid w:val="00123123"/>
    <w:rsid w:val="0023666D"/>
    <w:rsid w:val="00263839"/>
    <w:rsid w:val="00474D5D"/>
    <w:rsid w:val="0049738E"/>
    <w:rsid w:val="00512FDC"/>
    <w:rsid w:val="006D1EA5"/>
    <w:rsid w:val="00750FCA"/>
    <w:rsid w:val="00795D45"/>
    <w:rsid w:val="007A7EA1"/>
    <w:rsid w:val="00861254"/>
    <w:rsid w:val="008903EE"/>
    <w:rsid w:val="008D0F4D"/>
    <w:rsid w:val="0092100A"/>
    <w:rsid w:val="00A0400D"/>
    <w:rsid w:val="00B267E4"/>
    <w:rsid w:val="00BA381D"/>
    <w:rsid w:val="00BC289E"/>
    <w:rsid w:val="00C31BA0"/>
    <w:rsid w:val="00D10FEA"/>
    <w:rsid w:val="00EB283B"/>
    <w:rsid w:val="00EC32FA"/>
    <w:rsid w:val="00F057F3"/>
    <w:rsid w:val="00FB1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6D"/>
  </w:style>
  <w:style w:type="paragraph" w:styleId="Heading1">
    <w:name w:val="heading 1"/>
    <w:basedOn w:val="Normal"/>
    <w:next w:val="Normal"/>
    <w:link w:val="Heading1Char"/>
    <w:uiPriority w:val="9"/>
    <w:qFormat/>
    <w:rsid w:val="002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66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6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666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66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3666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3666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3666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6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66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66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366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366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3666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3666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2366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366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366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66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3666D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23666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3666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3666D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23666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3666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66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6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66D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23666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3666D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3666D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2366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666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23666D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3666D"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3F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F5D"/>
  </w:style>
  <w:style w:type="paragraph" w:styleId="Footer">
    <w:name w:val="footer"/>
    <w:basedOn w:val="Normal"/>
    <w:link w:val="FooterChar"/>
    <w:uiPriority w:val="99"/>
    <w:unhideWhenUsed/>
    <w:rsid w:val="000D3F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rl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Earle</dc:creator>
  <cp:lastModifiedBy>David and Kathy Hindle</cp:lastModifiedBy>
  <cp:revision>3</cp:revision>
  <dcterms:created xsi:type="dcterms:W3CDTF">2017-11-30T00:13:00Z</dcterms:created>
  <dcterms:modified xsi:type="dcterms:W3CDTF">2017-11-30T00:15:00Z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